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04490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C23C86">
        <w:rPr>
          <w:rFonts w:ascii="Arial" w:hAnsi="Arial" w:cs="Arial"/>
          <w:b/>
          <w:sz w:val="22"/>
          <w:szCs w:val="22"/>
        </w:rPr>
        <w:t>8</w:t>
      </w:r>
      <w:r w:rsidR="00743564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DA5019">
      <w:pPr>
        <w:tabs>
          <w:tab w:val="num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1701EB" w:rsidRDefault="001701EB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1701E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1701EB" w:rsidRPr="00656891" w:rsidRDefault="001701E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42697E" w:rsidRDefault="00216B5B" w:rsidP="00C23C86">
      <w:pPr>
        <w:jc w:val="both"/>
        <w:rPr>
          <w:rFonts w:ascii="Calibri" w:hAnsi="Calibri"/>
          <w:b/>
          <w:bCs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D312AA">
        <w:rPr>
          <w:rFonts w:ascii="Calibri" w:hAnsi="Calibri" w:cs="Arial"/>
        </w:rPr>
        <w:t>pn.:</w:t>
      </w:r>
      <w:r w:rsidR="00D312AA">
        <w:rPr>
          <w:rFonts w:ascii="Calibri" w:hAnsi="Calibri"/>
        </w:rPr>
        <w:t xml:space="preserve"> </w:t>
      </w:r>
      <w:r w:rsidR="00C23C86" w:rsidRPr="00C23C86">
        <w:rPr>
          <w:rFonts w:ascii="Calibri" w:hAnsi="Calibri"/>
          <w:b/>
          <w:bCs/>
        </w:rPr>
        <w:t xml:space="preserve">Dowożenie ucznia niepełnosprawnego z terenu gminy Andrespol do Specjalnego Ośrodka Szkolno-Wychowawczego w Koluszkach w okresie od dnia 03.09.2018 </w:t>
      </w:r>
      <w:proofErr w:type="gramStart"/>
      <w:r w:rsidR="00C23C86" w:rsidRPr="00C23C86">
        <w:rPr>
          <w:rFonts w:ascii="Calibri" w:hAnsi="Calibri"/>
          <w:b/>
          <w:bCs/>
        </w:rPr>
        <w:t>r</w:t>
      </w:r>
      <w:proofErr w:type="gramEnd"/>
      <w:r w:rsidR="00C23C86" w:rsidRPr="00C23C86">
        <w:rPr>
          <w:rFonts w:ascii="Calibri" w:hAnsi="Calibri"/>
          <w:b/>
          <w:bCs/>
        </w:rPr>
        <w:t xml:space="preserve">. do dnia 21.06.2019 </w:t>
      </w:r>
      <w:proofErr w:type="gramStart"/>
      <w:r w:rsidR="00C23C86" w:rsidRPr="00C23C86">
        <w:rPr>
          <w:rFonts w:ascii="Calibri" w:hAnsi="Calibri"/>
          <w:b/>
          <w:bCs/>
        </w:rPr>
        <w:t>r</w:t>
      </w:r>
      <w:proofErr w:type="gramEnd"/>
      <w:r w:rsidR="00C23C86" w:rsidRPr="00C23C86">
        <w:rPr>
          <w:rFonts w:ascii="Calibri" w:hAnsi="Calibri"/>
          <w:b/>
          <w:bCs/>
        </w:rPr>
        <w:t>.</w:t>
      </w:r>
      <w:bookmarkStart w:id="0" w:name="_GoBack"/>
      <w:bookmarkEnd w:id="0"/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. 24 ust. 11 ustawy Prawo zamówień publicznych (Dz. U. </w:t>
      </w:r>
      <w:proofErr w:type="gramStart"/>
      <w:r w:rsidR="00656891"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>
        <w:rPr>
          <w:rFonts w:asciiTheme="minorHAnsi" w:hAnsiTheme="minorHAnsi" w:cs="Arial"/>
          <w:bCs/>
          <w:kern w:val="0"/>
          <w:lang w:eastAsia="pl-PL"/>
        </w:rPr>
        <w:t>1579</w:t>
      </w:r>
      <w:r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D312AA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D312A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D312A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r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D312AA" w:rsidRPr="00656891" w:rsidRDefault="00D312AA" w:rsidP="00D312AA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ochronie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ustawy,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1701EB">
        <w:rPr>
          <w:rFonts w:asciiTheme="minorHAnsi" w:hAnsiTheme="minorHAnsi" w:cs="Arial"/>
          <w:bCs/>
          <w:kern w:val="0"/>
          <w:lang w:eastAsia="pl-PL"/>
        </w:rPr>
        <w:t>*</w:t>
      </w:r>
    </w:p>
    <w:p w:rsidR="00D312AA" w:rsidRPr="00656891" w:rsidRDefault="00D312AA" w:rsidP="00D312AA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1701EB" w:rsidRPr="00656891" w:rsidRDefault="001701EB" w:rsidP="00D312AA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1701EB" w:rsidRPr="00656891" w:rsidRDefault="00D312AA" w:rsidP="00D312AA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>), o której mowa w art. 24 ust. 1 pkt 23 ustawy</w:t>
      </w:r>
      <w:r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1701EB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1701EB" w:rsidRPr="001701EB" w:rsidRDefault="001701EB" w:rsidP="00D312AA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1701EB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>*</w:t>
      </w:r>
      <w:r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 </w:t>
      </w:r>
      <w:r w:rsidRPr="001701EB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>niepotrzebne skreślić</w:t>
      </w:r>
    </w:p>
    <w:p w:rsidR="001701EB" w:rsidRDefault="00D312A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*</w:t>
      </w:r>
      <w:r w:rsidR="001701EB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*</w:t>
      </w: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1701EB" w:rsidRPr="001701EB" w:rsidRDefault="001701EB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1701EB" w:rsidRPr="00656891" w:rsidRDefault="001701E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lastRenderedPageBreak/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D7778" w:rsidRPr="002515BF" w:rsidRDefault="00680C85" w:rsidP="002515BF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2515BF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C86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4904"/>
    <w:rsid w:val="0004581D"/>
    <w:rsid w:val="0005693B"/>
    <w:rsid w:val="00146EF4"/>
    <w:rsid w:val="001701EB"/>
    <w:rsid w:val="001A0874"/>
    <w:rsid w:val="001B18CE"/>
    <w:rsid w:val="00216B5B"/>
    <w:rsid w:val="00236D7E"/>
    <w:rsid w:val="002515BF"/>
    <w:rsid w:val="00295CD6"/>
    <w:rsid w:val="003B0A23"/>
    <w:rsid w:val="0042697E"/>
    <w:rsid w:val="00451084"/>
    <w:rsid w:val="004646D3"/>
    <w:rsid w:val="004B3051"/>
    <w:rsid w:val="00505878"/>
    <w:rsid w:val="00527FA5"/>
    <w:rsid w:val="005B72F4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840178"/>
    <w:rsid w:val="008A1F6A"/>
    <w:rsid w:val="008C552D"/>
    <w:rsid w:val="009907D3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23C86"/>
    <w:rsid w:val="00CB1AE6"/>
    <w:rsid w:val="00D026BE"/>
    <w:rsid w:val="00D312AA"/>
    <w:rsid w:val="00D71BDD"/>
    <w:rsid w:val="00D86779"/>
    <w:rsid w:val="00DA501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0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6CB5FB20</Template>
  <TotalTime>4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cp:lastPrinted>2018-07-31T13:15:00Z</cp:lastPrinted>
  <dcterms:created xsi:type="dcterms:W3CDTF">2017-11-17T10:20:00Z</dcterms:created>
  <dcterms:modified xsi:type="dcterms:W3CDTF">2018-08-27T12:41:00Z</dcterms:modified>
</cp:coreProperties>
</file>